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BDE58" w14:textId="77777777" w:rsidR="00E83423" w:rsidRPr="003A4F56" w:rsidRDefault="00704C09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`</w:t>
      </w:r>
    </w:p>
    <w:p w14:paraId="39FDDB7E" w14:textId="77777777" w:rsidR="002D78F5" w:rsidRPr="003A4F56" w:rsidRDefault="003228D5">
      <w:pPr>
        <w:rPr>
          <w:rFonts w:ascii="Georgia" w:hAnsi="Georgia"/>
          <w:b/>
          <w:i/>
          <w:sz w:val="32"/>
          <w:szCs w:val="32"/>
        </w:rPr>
      </w:pPr>
      <w:r w:rsidRPr="003A4F56">
        <w:rPr>
          <w:rFonts w:ascii="Georgia" w:hAnsi="Georgia"/>
          <w:b/>
          <w:i/>
          <w:sz w:val="32"/>
          <w:szCs w:val="32"/>
        </w:rPr>
        <w:t xml:space="preserve">M.S.A.D. No. 75 Board of Directors </w:t>
      </w:r>
    </w:p>
    <w:p w14:paraId="5ADA3E9F" w14:textId="77777777" w:rsidR="0022080C" w:rsidRDefault="00243CDB" w:rsidP="0022080C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Joint Finance/</w:t>
      </w:r>
      <w:r w:rsidR="000978E5">
        <w:rPr>
          <w:rFonts w:ascii="Georgia" w:hAnsi="Georgia"/>
          <w:b/>
          <w:i/>
          <w:sz w:val="32"/>
          <w:szCs w:val="32"/>
        </w:rPr>
        <w:t>Facilities</w:t>
      </w:r>
      <w:r w:rsidR="003228D5" w:rsidRPr="003A4F56">
        <w:rPr>
          <w:rFonts w:ascii="Georgia" w:hAnsi="Georgia"/>
          <w:b/>
          <w:i/>
          <w:sz w:val="32"/>
          <w:szCs w:val="32"/>
        </w:rPr>
        <w:t xml:space="preserve"> Committee</w:t>
      </w:r>
      <w:r>
        <w:rPr>
          <w:rFonts w:ascii="Georgia" w:hAnsi="Georgia"/>
          <w:b/>
          <w:i/>
          <w:sz w:val="32"/>
          <w:szCs w:val="32"/>
        </w:rPr>
        <w:t>s</w:t>
      </w:r>
      <w:r w:rsidR="005623B2">
        <w:rPr>
          <w:rFonts w:ascii="Georgia" w:hAnsi="Georgia"/>
          <w:b/>
          <w:i/>
          <w:sz w:val="32"/>
          <w:szCs w:val="32"/>
        </w:rPr>
        <w:t xml:space="preserve"> meeting agenda</w:t>
      </w:r>
    </w:p>
    <w:p w14:paraId="01A14F67" w14:textId="77777777" w:rsidR="00AD121D" w:rsidRDefault="005623B2" w:rsidP="00EA1CBE">
      <w:pPr>
        <w:rPr>
          <w:rFonts w:ascii="Georgia" w:hAnsi="Georgia"/>
          <w:b/>
          <w:i/>
          <w:sz w:val="32"/>
          <w:szCs w:val="32"/>
        </w:rPr>
      </w:pPr>
      <w:r w:rsidRPr="00FE08A7">
        <w:rPr>
          <w:rFonts w:ascii="Georgia" w:hAnsi="Georgia"/>
          <w:b/>
          <w:i/>
          <w:sz w:val="32"/>
          <w:szCs w:val="32"/>
        </w:rPr>
        <w:t>(</w:t>
      </w:r>
      <w:r w:rsidR="00243CDB">
        <w:rPr>
          <w:rFonts w:ascii="Georgia" w:hAnsi="Georgia"/>
          <w:b/>
          <w:i/>
          <w:sz w:val="32"/>
          <w:szCs w:val="32"/>
        </w:rPr>
        <w:t>Monday) January</w:t>
      </w:r>
      <w:r w:rsidR="003361D7" w:rsidRPr="00FE08A7">
        <w:rPr>
          <w:rFonts w:ascii="Georgia" w:hAnsi="Georgia"/>
          <w:b/>
          <w:i/>
          <w:sz w:val="32"/>
          <w:szCs w:val="32"/>
        </w:rPr>
        <w:t xml:space="preserve"> </w:t>
      </w:r>
      <w:r w:rsidR="00243CDB">
        <w:rPr>
          <w:rFonts w:ascii="Georgia" w:hAnsi="Georgia"/>
          <w:b/>
          <w:i/>
          <w:color w:val="FF0000"/>
          <w:sz w:val="40"/>
          <w:szCs w:val="40"/>
        </w:rPr>
        <w:t>11</w:t>
      </w:r>
      <w:r>
        <w:rPr>
          <w:rFonts w:ascii="Georgia" w:hAnsi="Georgia"/>
          <w:b/>
          <w:i/>
          <w:color w:val="FF0000"/>
          <w:sz w:val="32"/>
          <w:szCs w:val="32"/>
        </w:rPr>
        <w:t xml:space="preserve">, </w:t>
      </w:r>
      <w:r w:rsidR="00243CDB">
        <w:rPr>
          <w:rFonts w:ascii="Georgia" w:hAnsi="Georgia"/>
          <w:b/>
          <w:i/>
          <w:sz w:val="32"/>
          <w:szCs w:val="32"/>
        </w:rPr>
        <w:t>2021</w:t>
      </w:r>
      <w:r w:rsidR="00550D45">
        <w:rPr>
          <w:rFonts w:ascii="Georgia" w:hAnsi="Georgia"/>
          <w:b/>
          <w:i/>
          <w:sz w:val="32"/>
          <w:szCs w:val="32"/>
        </w:rPr>
        <w:t xml:space="preserve"> </w:t>
      </w:r>
    </w:p>
    <w:p w14:paraId="246FDCA4" w14:textId="77777777" w:rsidR="003228D5" w:rsidRPr="00EA1CBE" w:rsidRDefault="00AD121D" w:rsidP="00EA1CBE">
      <w:pPr>
        <w:pBdr>
          <w:bottom w:val="single" w:sz="12" w:space="1" w:color="auto"/>
        </w:pBdr>
        <w:rPr>
          <w:rFonts w:ascii="Georgia" w:hAnsi="Georgia"/>
          <w:b/>
          <w:i/>
          <w:color w:val="FF0000"/>
          <w:sz w:val="32"/>
          <w:szCs w:val="32"/>
        </w:rPr>
      </w:pPr>
      <w:r>
        <w:rPr>
          <w:rFonts w:ascii="Georgia" w:hAnsi="Georgia"/>
          <w:b/>
          <w:i/>
          <w:color w:val="FF0000"/>
          <w:sz w:val="32"/>
          <w:szCs w:val="32"/>
        </w:rPr>
        <w:t>VIRTUAL MEETING TO BE HELD REMOTELY</w:t>
      </w:r>
    </w:p>
    <w:p w14:paraId="72703839" w14:textId="77777777" w:rsidR="003228D5" w:rsidRPr="003A4F56" w:rsidRDefault="00880A5F">
      <w:pPr>
        <w:rPr>
          <w:rFonts w:ascii="Georgia" w:hAnsi="Georgia"/>
          <w:b/>
          <w:i/>
          <w:sz w:val="16"/>
          <w:szCs w:val="16"/>
        </w:rPr>
      </w:pPr>
      <w:r w:rsidRPr="00B36AD3">
        <w:rPr>
          <w:rFonts w:ascii="Georgia" w:hAnsi="Georgia"/>
          <w:b/>
          <w:i/>
        </w:rPr>
        <w:t>ISSUED:</w:t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="007A01B8">
        <w:rPr>
          <w:rFonts w:ascii="Georgia" w:hAnsi="Georgia"/>
          <w:b/>
          <w:i/>
          <w:sz w:val="16"/>
          <w:szCs w:val="16"/>
        </w:rPr>
        <w:t>January 5, 2021</w:t>
      </w:r>
      <w:r w:rsidR="00AD121D">
        <w:rPr>
          <w:rFonts w:ascii="Georgia" w:hAnsi="Georgia"/>
          <w:b/>
          <w:i/>
          <w:sz w:val="16"/>
          <w:szCs w:val="16"/>
        </w:rPr>
        <w:t xml:space="preserve"> </w:t>
      </w:r>
      <w:r w:rsidR="00494817" w:rsidRPr="003A4F56">
        <w:rPr>
          <w:rFonts w:ascii="Georgia" w:hAnsi="Georgia"/>
          <w:b/>
          <w:i/>
          <w:sz w:val="16"/>
          <w:szCs w:val="16"/>
        </w:rPr>
        <w:t>{issue date}</w:t>
      </w:r>
    </w:p>
    <w:p w14:paraId="5629D456" w14:textId="77777777" w:rsidR="003228D5" w:rsidRPr="00B36AD3" w:rsidRDefault="003228D5">
      <w:pPr>
        <w:rPr>
          <w:rFonts w:ascii="Georgia" w:hAnsi="Georgia"/>
          <w:b/>
          <w:i/>
        </w:rPr>
      </w:pPr>
    </w:p>
    <w:p w14:paraId="1DC3BF96" w14:textId="77777777" w:rsidR="003228D5" w:rsidRDefault="000978E5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TO:</w:t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 w:rsidRPr="007A01B8">
        <w:rPr>
          <w:rFonts w:ascii="Arial Black" w:hAnsi="Arial Black"/>
          <w:b/>
          <w:i/>
        </w:rPr>
        <w:t>Facilities</w:t>
      </w:r>
      <w:r w:rsidR="003228D5" w:rsidRPr="007A01B8">
        <w:rPr>
          <w:rFonts w:ascii="Arial Black" w:hAnsi="Arial Black"/>
          <w:b/>
          <w:i/>
        </w:rPr>
        <w:t xml:space="preserve"> Committee:</w:t>
      </w:r>
      <w:r w:rsidR="00243CDB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ab/>
      </w:r>
      <w:r w:rsidR="00243CDB" w:rsidRPr="007A01B8">
        <w:rPr>
          <w:rFonts w:ascii="Arial Black" w:hAnsi="Arial Black"/>
          <w:b/>
          <w:i/>
        </w:rPr>
        <w:t>Finance Committee:</w:t>
      </w:r>
    </w:p>
    <w:p w14:paraId="799996E2" w14:textId="77777777" w:rsidR="00CA6874" w:rsidRDefault="00CE695A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Kim Totten</w:t>
      </w:r>
      <w:r w:rsidR="00243CDB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ab/>
        <w:t>Holly J.P. Kopp</w:t>
      </w:r>
    </w:p>
    <w:p w14:paraId="143E618D" w14:textId="77777777" w:rsidR="00CA6874" w:rsidRDefault="00CA6874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Alison Hawkes</w:t>
      </w:r>
      <w:r w:rsidR="00243CDB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ab/>
        <w:t>Kim Totten</w:t>
      </w:r>
    </w:p>
    <w:p w14:paraId="38312508" w14:textId="77777777" w:rsidR="001B249D" w:rsidRDefault="001B249D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Holly J.P. Kopp</w:t>
      </w:r>
      <w:r w:rsidR="00243CDB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ab/>
        <w:t>Kathy Montejo</w:t>
      </w:r>
    </w:p>
    <w:p w14:paraId="50667055" w14:textId="77777777" w:rsidR="0022080C" w:rsidRDefault="0022080C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Linda W. Hall</w:t>
      </w:r>
      <w:r w:rsidR="00243CDB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ab/>
        <w:t>Frank Wright</w:t>
      </w:r>
    </w:p>
    <w:p w14:paraId="04F05136" w14:textId="77777777" w:rsidR="00A27796" w:rsidRPr="00B36AD3" w:rsidRDefault="00A27796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Kathy Montejo</w:t>
      </w:r>
      <w:r w:rsidR="007A01B8">
        <w:rPr>
          <w:rFonts w:ascii="Georgia" w:hAnsi="Georgia"/>
          <w:b/>
          <w:i/>
        </w:rPr>
        <w:tab/>
      </w:r>
      <w:r w:rsidR="007A01B8">
        <w:rPr>
          <w:rFonts w:ascii="Georgia" w:hAnsi="Georgia"/>
          <w:b/>
          <w:i/>
        </w:rPr>
        <w:tab/>
      </w:r>
      <w:r w:rsidR="007A01B8">
        <w:rPr>
          <w:rFonts w:ascii="Georgia" w:hAnsi="Georgia"/>
          <w:b/>
          <w:i/>
        </w:rPr>
        <w:tab/>
        <w:t>Sara Wa</w:t>
      </w:r>
      <w:r w:rsidR="00243CDB">
        <w:rPr>
          <w:rFonts w:ascii="Georgia" w:hAnsi="Georgia"/>
          <w:b/>
          <w:i/>
        </w:rPr>
        <w:t>rd</w:t>
      </w:r>
    </w:p>
    <w:p w14:paraId="1268406A" w14:textId="77777777" w:rsidR="002C78CA" w:rsidRPr="00B36AD3" w:rsidRDefault="003228D5">
      <w:pPr>
        <w:rPr>
          <w:rFonts w:ascii="Georgia" w:hAnsi="Georgia"/>
          <w:b/>
          <w:i/>
        </w:rPr>
      </w:pP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</w:p>
    <w:p w14:paraId="447BD409" w14:textId="77777777" w:rsidR="003228D5" w:rsidRPr="00B36AD3" w:rsidRDefault="003228D5">
      <w:pPr>
        <w:rPr>
          <w:rFonts w:ascii="Georgia" w:hAnsi="Georgia"/>
          <w:b/>
          <w:i/>
        </w:rPr>
      </w:pPr>
      <w:r w:rsidRPr="00B36AD3">
        <w:rPr>
          <w:rFonts w:ascii="Georgia" w:hAnsi="Georgia"/>
          <w:b/>
          <w:i/>
        </w:rPr>
        <w:t>FROM:</w:t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  <w:t>District Office</w:t>
      </w:r>
    </w:p>
    <w:p w14:paraId="5D823994" w14:textId="77777777" w:rsidR="003228D5" w:rsidRPr="00B36AD3" w:rsidRDefault="003228D5">
      <w:pPr>
        <w:rPr>
          <w:rFonts w:ascii="Georgia" w:hAnsi="Georgia"/>
          <w:b/>
          <w:i/>
        </w:rPr>
      </w:pPr>
    </w:p>
    <w:p w14:paraId="67E7DA93" w14:textId="77777777" w:rsidR="0022080C" w:rsidRDefault="003228D5" w:rsidP="005623B2">
      <w:pPr>
        <w:rPr>
          <w:rFonts w:ascii="Georgia" w:hAnsi="Georgia"/>
          <w:b/>
          <w:i/>
        </w:rPr>
      </w:pPr>
      <w:r w:rsidRPr="00B36AD3">
        <w:rPr>
          <w:rFonts w:ascii="Georgia" w:hAnsi="Georgia"/>
          <w:b/>
          <w:i/>
        </w:rPr>
        <w:t>TOPIC:</w:t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>JOINT FINANCE/</w:t>
      </w:r>
      <w:r w:rsidR="007A01B8">
        <w:rPr>
          <w:rFonts w:ascii="Georgia" w:hAnsi="Georgia"/>
          <w:b/>
          <w:i/>
        </w:rPr>
        <w:t>FACILITIES COMMITTEES</w:t>
      </w:r>
      <w:r w:rsidR="00243CDB">
        <w:rPr>
          <w:rFonts w:ascii="Georgia" w:hAnsi="Georgia"/>
          <w:b/>
          <w:i/>
        </w:rPr>
        <w:t xml:space="preserve"> </w:t>
      </w:r>
      <w:r w:rsidR="005623B2">
        <w:rPr>
          <w:rFonts w:ascii="Georgia" w:hAnsi="Georgia"/>
          <w:b/>
          <w:i/>
        </w:rPr>
        <w:t>MEETING</w:t>
      </w:r>
    </w:p>
    <w:p w14:paraId="44B92440" w14:textId="77777777" w:rsidR="005623B2" w:rsidRDefault="005623B2" w:rsidP="00243CDB">
      <w:pPr>
        <w:rPr>
          <w:rFonts w:ascii="Georgia" w:hAnsi="Georgia"/>
          <w:b/>
          <w:i/>
          <w:color w:val="FF0000"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  <w:color w:val="FF0000"/>
        </w:rPr>
        <w:t>Monday, January 11, 2021</w:t>
      </w:r>
    </w:p>
    <w:p w14:paraId="0DB085D7" w14:textId="77777777" w:rsidR="00243CDB" w:rsidRDefault="00243CDB" w:rsidP="00243CDB">
      <w:pPr>
        <w:rPr>
          <w:rFonts w:ascii="Georgia" w:hAnsi="Georgia"/>
          <w:b/>
          <w:i/>
          <w:color w:val="FF0000"/>
        </w:rPr>
      </w:pPr>
      <w:r>
        <w:rPr>
          <w:rFonts w:ascii="Georgia" w:hAnsi="Georgia"/>
          <w:b/>
          <w:i/>
          <w:color w:val="FF0000"/>
        </w:rPr>
        <w:tab/>
      </w:r>
      <w:r>
        <w:rPr>
          <w:rFonts w:ascii="Georgia" w:hAnsi="Georgia"/>
          <w:b/>
          <w:i/>
          <w:color w:val="FF0000"/>
        </w:rPr>
        <w:tab/>
      </w:r>
      <w:r>
        <w:rPr>
          <w:rFonts w:ascii="Georgia" w:hAnsi="Georgia"/>
          <w:b/>
          <w:i/>
          <w:color w:val="FF0000"/>
        </w:rPr>
        <w:tab/>
      </w:r>
      <w:r>
        <w:rPr>
          <w:rFonts w:ascii="Georgia" w:hAnsi="Georgia"/>
          <w:b/>
          <w:i/>
          <w:color w:val="FF0000"/>
        </w:rPr>
        <w:tab/>
        <w:t>6:00 p.m.</w:t>
      </w:r>
    </w:p>
    <w:p w14:paraId="480B53BC" w14:textId="77777777" w:rsidR="005623B2" w:rsidRPr="005623B2" w:rsidRDefault="005623B2" w:rsidP="005623B2">
      <w:pPr>
        <w:rPr>
          <w:rFonts w:ascii="Georgia" w:hAnsi="Georgia"/>
          <w:b/>
          <w:i/>
          <w:color w:val="FF0000"/>
        </w:rPr>
      </w:pPr>
      <w:r>
        <w:rPr>
          <w:rFonts w:ascii="Georgia" w:hAnsi="Georgia"/>
          <w:b/>
          <w:i/>
          <w:color w:val="FF0000"/>
        </w:rPr>
        <w:tab/>
      </w:r>
      <w:r>
        <w:rPr>
          <w:rFonts w:ascii="Georgia" w:hAnsi="Georgia"/>
          <w:b/>
          <w:i/>
          <w:color w:val="FF0000"/>
        </w:rPr>
        <w:tab/>
      </w:r>
      <w:r>
        <w:rPr>
          <w:rFonts w:ascii="Georgia" w:hAnsi="Georgia"/>
          <w:b/>
          <w:i/>
          <w:color w:val="FF0000"/>
        </w:rPr>
        <w:tab/>
      </w:r>
      <w:r>
        <w:rPr>
          <w:rFonts w:ascii="Georgia" w:hAnsi="Georgia"/>
          <w:b/>
          <w:i/>
          <w:color w:val="FF0000"/>
        </w:rPr>
        <w:tab/>
        <w:t>VIRTUAL MEETING to be held remotely</w:t>
      </w:r>
      <w:r w:rsidR="007A01B8">
        <w:rPr>
          <w:rFonts w:ascii="Georgia" w:hAnsi="Georgia"/>
          <w:b/>
          <w:i/>
          <w:color w:val="FF0000"/>
        </w:rPr>
        <w:t xml:space="preserve"> v</w:t>
      </w:r>
      <w:r w:rsidR="009A63FC">
        <w:rPr>
          <w:rFonts w:ascii="Georgia" w:hAnsi="Georgia"/>
          <w:b/>
          <w:i/>
          <w:color w:val="FF0000"/>
        </w:rPr>
        <w:t>ia Zoom</w:t>
      </w:r>
    </w:p>
    <w:p w14:paraId="759829D6" w14:textId="77777777" w:rsidR="000978E5" w:rsidRDefault="000978E5" w:rsidP="007D289F">
      <w:pPr>
        <w:rPr>
          <w:rFonts w:ascii="Georgia" w:hAnsi="Georgia"/>
          <w:b/>
          <w:i/>
        </w:rPr>
      </w:pPr>
    </w:p>
    <w:p w14:paraId="6989EF13" w14:textId="77777777" w:rsidR="0027025F" w:rsidRPr="00CE695A" w:rsidRDefault="003228D5" w:rsidP="007D289F">
      <w:pPr>
        <w:rPr>
          <w:rFonts w:ascii="Georgia" w:hAnsi="Georgia"/>
          <w:b/>
          <w:i/>
          <w:color w:val="FF0000"/>
        </w:rPr>
      </w:pP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>AGENDA</w:t>
      </w:r>
    </w:p>
    <w:p w14:paraId="6BA5A150" w14:textId="77777777" w:rsidR="0038643F" w:rsidRPr="00CE695A" w:rsidRDefault="0038643F" w:rsidP="007D289F">
      <w:pPr>
        <w:rPr>
          <w:rFonts w:ascii="Georgia" w:hAnsi="Georgia"/>
          <w:b/>
          <w:i/>
          <w:color w:val="FF0000"/>
          <w:u w:val="single"/>
        </w:rPr>
      </w:pPr>
    </w:p>
    <w:p w14:paraId="4C2A6C1A" w14:textId="77777777" w:rsidR="002C4D63" w:rsidRDefault="001B249D" w:rsidP="00EA1CBE">
      <w:pPr>
        <w:ind w:left="2880" w:hanging="7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{1} </w:t>
      </w:r>
      <w:r>
        <w:rPr>
          <w:rFonts w:ascii="Georgia" w:hAnsi="Georgia"/>
          <w:b/>
          <w:i/>
        </w:rPr>
        <w:tab/>
      </w:r>
      <w:r w:rsidR="00EA1CBE">
        <w:rPr>
          <w:rFonts w:ascii="Georgia" w:hAnsi="Georgia"/>
          <w:b/>
          <w:i/>
        </w:rPr>
        <w:t>Discussion and approval – assessment proposals</w:t>
      </w:r>
    </w:p>
    <w:p w14:paraId="12820CF8" w14:textId="77777777" w:rsidR="00EA1CBE" w:rsidRDefault="00EA1CBE" w:rsidP="00EA1CBE">
      <w:pPr>
        <w:ind w:left="2880" w:hanging="720"/>
        <w:rPr>
          <w:rFonts w:ascii="Georgia" w:hAnsi="Georgia"/>
          <w:b/>
          <w:i/>
        </w:rPr>
      </w:pPr>
    </w:p>
    <w:p w14:paraId="223852AC" w14:textId="77777777" w:rsidR="00EA1CBE" w:rsidRPr="00EA1CBE" w:rsidRDefault="00EA1CBE" w:rsidP="00EA1CBE">
      <w:pPr>
        <w:pStyle w:val="ListParagraph"/>
        <w:numPr>
          <w:ilvl w:val="0"/>
          <w:numId w:val="6"/>
        </w:numPr>
        <w:rPr>
          <w:rFonts w:ascii="Georgia" w:hAnsi="Georgia"/>
          <w:i/>
        </w:rPr>
      </w:pPr>
      <w:r w:rsidRPr="00EA1CBE">
        <w:rPr>
          <w:rFonts w:ascii="Georgia" w:hAnsi="Georgia"/>
          <w:i/>
        </w:rPr>
        <w:t>RFS proposal – asphalt assessment</w:t>
      </w:r>
    </w:p>
    <w:p w14:paraId="65C85C62" w14:textId="77777777" w:rsidR="00EA1CBE" w:rsidRPr="00EA1CBE" w:rsidRDefault="00EA1CBE" w:rsidP="00EA1CBE">
      <w:pPr>
        <w:pStyle w:val="ListParagraph"/>
        <w:ind w:left="3240"/>
        <w:rPr>
          <w:rFonts w:ascii="Georgia" w:hAnsi="Georgia"/>
          <w:i/>
        </w:rPr>
      </w:pPr>
    </w:p>
    <w:p w14:paraId="528D1BE1" w14:textId="77777777" w:rsidR="00EA1CBE" w:rsidRPr="00EA1CBE" w:rsidRDefault="00EA1CBE" w:rsidP="00EA1CBE">
      <w:pPr>
        <w:pStyle w:val="ListParagraph"/>
        <w:numPr>
          <w:ilvl w:val="0"/>
          <w:numId w:val="6"/>
        </w:numPr>
        <w:rPr>
          <w:rFonts w:ascii="Georgia" w:hAnsi="Georgia"/>
          <w:i/>
        </w:rPr>
      </w:pPr>
      <w:r w:rsidRPr="00EA1CBE">
        <w:rPr>
          <w:rFonts w:ascii="Georgia" w:hAnsi="Georgia"/>
          <w:i/>
        </w:rPr>
        <w:t>CHA proposal – Middle School building envelope</w:t>
      </w:r>
    </w:p>
    <w:p w14:paraId="0A735F62" w14:textId="77777777" w:rsidR="00EA1CBE" w:rsidRPr="00EA1CBE" w:rsidRDefault="00EA1CBE" w:rsidP="00EA1CBE">
      <w:pPr>
        <w:pStyle w:val="ListParagraph"/>
        <w:rPr>
          <w:rFonts w:ascii="Georgia" w:hAnsi="Georgia"/>
          <w:b/>
          <w:i/>
        </w:rPr>
      </w:pPr>
    </w:p>
    <w:p w14:paraId="071EE183" w14:textId="77777777" w:rsidR="00EA1CBE" w:rsidRDefault="00EA1CBE" w:rsidP="00EA1CBE">
      <w:pPr>
        <w:ind w:left="216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{2}</w:t>
      </w:r>
      <w:r>
        <w:rPr>
          <w:rFonts w:ascii="Georgia" w:hAnsi="Georgia"/>
          <w:b/>
          <w:i/>
        </w:rPr>
        <w:tab/>
        <w:t>Discussion – FY 2022 capital maintenance budget</w:t>
      </w:r>
    </w:p>
    <w:p w14:paraId="46BE06D4" w14:textId="77777777" w:rsidR="00EA1CBE" w:rsidRDefault="00EA1CBE" w:rsidP="00EA1CBE">
      <w:pPr>
        <w:ind w:left="2160"/>
        <w:rPr>
          <w:rFonts w:ascii="Georgia" w:hAnsi="Georgia"/>
          <w:b/>
          <w:i/>
        </w:rPr>
      </w:pPr>
    </w:p>
    <w:p w14:paraId="0318BB40" w14:textId="77777777" w:rsidR="00EA1CBE" w:rsidRDefault="00EA1CBE" w:rsidP="00EA1CBE">
      <w:pPr>
        <w:pStyle w:val="ListParagraph"/>
        <w:numPr>
          <w:ilvl w:val="0"/>
          <w:numId w:val="6"/>
        </w:numPr>
        <w:rPr>
          <w:rFonts w:ascii="Georgia" w:hAnsi="Georgia"/>
          <w:i/>
        </w:rPr>
      </w:pPr>
      <w:r w:rsidRPr="00EA1CBE">
        <w:rPr>
          <w:rFonts w:ascii="Georgia" w:hAnsi="Georgia"/>
          <w:i/>
        </w:rPr>
        <w:t>Recommendation and costs – Bowdoinham sanitary waste system</w:t>
      </w:r>
    </w:p>
    <w:p w14:paraId="66D43D9F" w14:textId="77777777" w:rsidR="009D148C" w:rsidRDefault="009D148C" w:rsidP="009D148C">
      <w:pPr>
        <w:pStyle w:val="ListParagraph"/>
        <w:ind w:left="3240"/>
        <w:rPr>
          <w:rFonts w:ascii="Georgia" w:hAnsi="Georgia"/>
          <w:i/>
        </w:rPr>
      </w:pPr>
    </w:p>
    <w:p w14:paraId="774CDF84" w14:textId="77777777" w:rsidR="009D148C" w:rsidRPr="00EA1CBE" w:rsidRDefault="009D148C" w:rsidP="00EA1CBE">
      <w:pPr>
        <w:pStyle w:val="ListParagraph"/>
        <w:numPr>
          <w:ilvl w:val="0"/>
          <w:numId w:val="6"/>
        </w:numPr>
        <w:rPr>
          <w:rFonts w:ascii="Georgia" w:hAnsi="Georgia"/>
          <w:i/>
        </w:rPr>
      </w:pPr>
      <w:r>
        <w:rPr>
          <w:rFonts w:ascii="Georgia" w:hAnsi="Georgia"/>
          <w:i/>
        </w:rPr>
        <w:t>Recommendation – Capital Improvement Plan</w:t>
      </w:r>
    </w:p>
    <w:p w14:paraId="5B27CB3B" w14:textId="77777777" w:rsidR="00EA1CBE" w:rsidRDefault="00EA1CBE" w:rsidP="009D148C">
      <w:pPr>
        <w:rPr>
          <w:rFonts w:ascii="Georgia" w:hAnsi="Georgia"/>
          <w:b/>
          <w:i/>
        </w:rPr>
      </w:pPr>
    </w:p>
    <w:p w14:paraId="20AC6F13" w14:textId="77777777" w:rsidR="00C87AE6" w:rsidRDefault="009D148C" w:rsidP="009D148C">
      <w:pPr>
        <w:ind w:left="216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{3</w:t>
      </w:r>
      <w:r w:rsidR="00463047">
        <w:rPr>
          <w:rFonts w:ascii="Georgia" w:hAnsi="Georgia"/>
          <w:b/>
          <w:i/>
        </w:rPr>
        <w:t>}</w:t>
      </w:r>
      <w:r w:rsidR="00463047">
        <w:rPr>
          <w:rFonts w:ascii="Georgia" w:hAnsi="Georgia"/>
          <w:b/>
          <w:i/>
        </w:rPr>
        <w:tab/>
      </w:r>
      <w:r w:rsidR="00243CDB">
        <w:rPr>
          <w:rFonts w:ascii="Georgia" w:hAnsi="Georgia"/>
          <w:b/>
          <w:i/>
        </w:rPr>
        <w:t xml:space="preserve">Update on </w:t>
      </w:r>
      <w:r w:rsidR="00C87AE6">
        <w:rPr>
          <w:rFonts w:ascii="Georgia" w:hAnsi="Georgia"/>
          <w:b/>
          <w:i/>
        </w:rPr>
        <w:t>g</w:t>
      </w:r>
      <w:r w:rsidR="00463047">
        <w:rPr>
          <w:rFonts w:ascii="Georgia" w:hAnsi="Georgia"/>
          <w:b/>
          <w:i/>
        </w:rPr>
        <w:t>ym floor medallion hanging/installation</w:t>
      </w:r>
      <w:r w:rsidR="00EA1CBE">
        <w:rPr>
          <w:rFonts w:ascii="Georgia" w:hAnsi="Georgia"/>
          <w:b/>
          <w:i/>
        </w:rPr>
        <w:br/>
      </w:r>
    </w:p>
    <w:p w14:paraId="122E012D" w14:textId="77777777" w:rsidR="00EA1CBE" w:rsidRPr="00EA1CBE" w:rsidRDefault="009D148C" w:rsidP="00EA1CBE">
      <w:pPr>
        <w:ind w:left="216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{4</w:t>
      </w:r>
      <w:r w:rsidR="00EA1CBE">
        <w:rPr>
          <w:rFonts w:ascii="Georgia" w:hAnsi="Georgia"/>
          <w:b/>
          <w:i/>
        </w:rPr>
        <w:t>}</w:t>
      </w:r>
      <w:r w:rsidR="00EA1CBE">
        <w:rPr>
          <w:rFonts w:ascii="Georgia" w:hAnsi="Georgia"/>
          <w:b/>
          <w:i/>
        </w:rPr>
        <w:tab/>
        <w:t>Public comments</w:t>
      </w:r>
    </w:p>
    <w:p w14:paraId="09EFC396" w14:textId="77777777" w:rsidR="003B009D" w:rsidRDefault="003B009D" w:rsidP="00EA1CBE">
      <w:pPr>
        <w:rPr>
          <w:rFonts w:ascii="Georgia" w:hAnsi="Georgia"/>
          <w:b/>
          <w:i/>
        </w:rPr>
      </w:pPr>
    </w:p>
    <w:p w14:paraId="4E2F19B9" w14:textId="77777777" w:rsidR="006E278A" w:rsidRDefault="006E278A" w:rsidP="003228D5">
      <w:pPr>
        <w:rPr>
          <w:rFonts w:ascii="Georgia" w:hAnsi="Georgia"/>
          <w:b/>
          <w:i/>
          <w:sz w:val="16"/>
          <w:szCs w:val="16"/>
        </w:rPr>
      </w:pPr>
    </w:p>
    <w:p w14:paraId="7FFAABF0" w14:textId="77777777" w:rsidR="00EA1CBE" w:rsidRDefault="00EA1CBE" w:rsidP="003228D5">
      <w:pPr>
        <w:rPr>
          <w:rFonts w:ascii="Georgia" w:hAnsi="Georgia"/>
          <w:b/>
          <w:i/>
          <w:sz w:val="16"/>
          <w:szCs w:val="16"/>
        </w:rPr>
      </w:pPr>
    </w:p>
    <w:p w14:paraId="4EA31F4E" w14:textId="77777777" w:rsidR="003228D5" w:rsidRPr="00E83423" w:rsidRDefault="003228D5" w:rsidP="003228D5">
      <w:pPr>
        <w:rPr>
          <w:rFonts w:ascii="Georgia" w:hAnsi="Georgia"/>
          <w:b/>
          <w:i/>
          <w:sz w:val="16"/>
          <w:szCs w:val="16"/>
        </w:rPr>
      </w:pPr>
      <w:r w:rsidRPr="00E83423">
        <w:rPr>
          <w:rFonts w:ascii="Georgia" w:hAnsi="Georgia"/>
          <w:b/>
          <w:i/>
          <w:sz w:val="16"/>
          <w:szCs w:val="16"/>
        </w:rPr>
        <w:t>Board of Directors</w:t>
      </w:r>
    </w:p>
    <w:p w14:paraId="62F4DCC2" w14:textId="77777777" w:rsidR="003228D5" w:rsidRDefault="003228D5" w:rsidP="003228D5">
      <w:pPr>
        <w:rPr>
          <w:rFonts w:ascii="Georgia" w:hAnsi="Georgia"/>
          <w:b/>
          <w:i/>
          <w:sz w:val="16"/>
          <w:szCs w:val="16"/>
        </w:rPr>
      </w:pPr>
      <w:r w:rsidRPr="00E83423">
        <w:rPr>
          <w:rFonts w:ascii="Georgia" w:hAnsi="Georgia"/>
          <w:b/>
          <w:i/>
          <w:sz w:val="16"/>
          <w:szCs w:val="16"/>
        </w:rPr>
        <w:t>Principals/Program Supervisors</w:t>
      </w:r>
      <w:r w:rsidR="00E83423">
        <w:rPr>
          <w:rFonts w:ascii="Georgia" w:hAnsi="Georgia"/>
          <w:b/>
          <w:i/>
          <w:sz w:val="16"/>
          <w:szCs w:val="16"/>
        </w:rPr>
        <w:br/>
      </w:r>
      <w:r w:rsidR="006E133A">
        <w:rPr>
          <w:rFonts w:ascii="Georgia" w:hAnsi="Georgia"/>
          <w:b/>
          <w:i/>
          <w:sz w:val="16"/>
          <w:szCs w:val="16"/>
        </w:rPr>
        <w:t>Media/</w:t>
      </w:r>
      <w:r w:rsidR="00E634E4">
        <w:rPr>
          <w:rFonts w:ascii="Georgia" w:hAnsi="Georgia"/>
          <w:b/>
          <w:i/>
          <w:sz w:val="16"/>
          <w:szCs w:val="16"/>
        </w:rPr>
        <w:t>District website</w:t>
      </w:r>
      <w:r w:rsidR="00E634E4">
        <w:rPr>
          <w:rFonts w:ascii="Georgia" w:hAnsi="Georgia"/>
          <w:b/>
          <w:i/>
          <w:sz w:val="16"/>
          <w:szCs w:val="16"/>
        </w:rPr>
        <w:tab/>
      </w:r>
      <w:r w:rsidR="00E634E4">
        <w:rPr>
          <w:rFonts w:ascii="Georgia" w:hAnsi="Georgia"/>
          <w:b/>
          <w:i/>
          <w:sz w:val="16"/>
          <w:szCs w:val="16"/>
        </w:rPr>
        <w:tab/>
      </w:r>
      <w:r w:rsidR="00B00988">
        <w:rPr>
          <w:rFonts w:ascii="Georgia" w:hAnsi="Georgia"/>
          <w:b/>
          <w:i/>
          <w:sz w:val="16"/>
          <w:szCs w:val="16"/>
        </w:rPr>
        <w:br/>
      </w:r>
      <w:r w:rsidR="00494817">
        <w:rPr>
          <w:rFonts w:ascii="Georgia" w:hAnsi="Georgia"/>
          <w:b/>
          <w:i/>
          <w:sz w:val="16"/>
          <w:szCs w:val="16"/>
        </w:rPr>
        <w:t>bb/</w:t>
      </w:r>
      <w:r w:rsidR="00C87AE6">
        <w:rPr>
          <w:rFonts w:ascii="Georgia" w:hAnsi="Georgia"/>
          <w:b/>
          <w:i/>
          <w:sz w:val="16"/>
          <w:szCs w:val="16"/>
        </w:rPr>
        <w:t>01112021FinanceFacilitiesMtg</w:t>
      </w:r>
    </w:p>
    <w:p w14:paraId="66C5EE1E" w14:textId="77777777" w:rsidR="00CA58CE" w:rsidRDefault="00CA58CE" w:rsidP="003228D5">
      <w:pPr>
        <w:rPr>
          <w:rFonts w:ascii="Georgia" w:hAnsi="Georgia"/>
          <w:b/>
          <w:i/>
          <w:sz w:val="16"/>
          <w:szCs w:val="16"/>
        </w:rPr>
      </w:pPr>
    </w:p>
    <w:p w14:paraId="524CE777" w14:textId="77777777" w:rsidR="00CA58CE" w:rsidRPr="00E83423" w:rsidRDefault="00CA58CE" w:rsidP="003228D5">
      <w:pPr>
        <w:rPr>
          <w:rFonts w:ascii="Georgia" w:hAnsi="Georgia"/>
          <w:b/>
          <w:i/>
          <w:sz w:val="16"/>
          <w:szCs w:val="16"/>
        </w:rPr>
      </w:pPr>
    </w:p>
    <w:sectPr w:rsidR="00CA58CE" w:rsidRPr="00E8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A2DB6"/>
    <w:multiLevelType w:val="hybridMultilevel"/>
    <w:tmpl w:val="B14E96B4"/>
    <w:lvl w:ilvl="0" w:tplc="01405E4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76A4867"/>
    <w:multiLevelType w:val="hybridMultilevel"/>
    <w:tmpl w:val="BF6E6546"/>
    <w:lvl w:ilvl="0" w:tplc="B280764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96B57"/>
    <w:multiLevelType w:val="hybridMultilevel"/>
    <w:tmpl w:val="E13E9862"/>
    <w:lvl w:ilvl="0" w:tplc="87D43606">
      <w:numFmt w:val="bullet"/>
      <w:lvlText w:val="•"/>
      <w:lvlJc w:val="left"/>
      <w:pPr>
        <w:ind w:left="324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9474F56"/>
    <w:multiLevelType w:val="hybridMultilevel"/>
    <w:tmpl w:val="346A1CA6"/>
    <w:lvl w:ilvl="0" w:tplc="CB7E4D1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A1A13B5"/>
    <w:multiLevelType w:val="hybridMultilevel"/>
    <w:tmpl w:val="D47AE872"/>
    <w:lvl w:ilvl="0" w:tplc="58E855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EE7393"/>
    <w:multiLevelType w:val="hybridMultilevel"/>
    <w:tmpl w:val="BDA84C72"/>
    <w:lvl w:ilvl="0" w:tplc="CC8EEB98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D5"/>
    <w:rsid w:val="00004DA2"/>
    <w:rsid w:val="0001703D"/>
    <w:rsid w:val="00092DE1"/>
    <w:rsid w:val="000978E5"/>
    <w:rsid w:val="000A4425"/>
    <w:rsid w:val="001124DD"/>
    <w:rsid w:val="0013628E"/>
    <w:rsid w:val="00180459"/>
    <w:rsid w:val="001B249D"/>
    <w:rsid w:val="001B7A3B"/>
    <w:rsid w:val="002130D4"/>
    <w:rsid w:val="0022080C"/>
    <w:rsid w:val="00232B0E"/>
    <w:rsid w:val="00243CDB"/>
    <w:rsid w:val="0027025F"/>
    <w:rsid w:val="002C4D63"/>
    <w:rsid w:val="002C78CA"/>
    <w:rsid w:val="002D78F5"/>
    <w:rsid w:val="00321CD6"/>
    <w:rsid w:val="003228D5"/>
    <w:rsid w:val="0032628C"/>
    <w:rsid w:val="003361D7"/>
    <w:rsid w:val="0038643F"/>
    <w:rsid w:val="00386BC7"/>
    <w:rsid w:val="003A4F56"/>
    <w:rsid w:val="003B009D"/>
    <w:rsid w:val="00463047"/>
    <w:rsid w:val="00494817"/>
    <w:rsid w:val="00522EF6"/>
    <w:rsid w:val="00550D45"/>
    <w:rsid w:val="005623B2"/>
    <w:rsid w:val="00562756"/>
    <w:rsid w:val="00615395"/>
    <w:rsid w:val="00636091"/>
    <w:rsid w:val="00655AA2"/>
    <w:rsid w:val="00680ED2"/>
    <w:rsid w:val="006B7D60"/>
    <w:rsid w:val="006E133A"/>
    <w:rsid w:val="006E278A"/>
    <w:rsid w:val="006E4C81"/>
    <w:rsid w:val="006E7438"/>
    <w:rsid w:val="00704C09"/>
    <w:rsid w:val="00786244"/>
    <w:rsid w:val="007A01B8"/>
    <w:rsid w:val="007D289F"/>
    <w:rsid w:val="0083298B"/>
    <w:rsid w:val="00855D85"/>
    <w:rsid w:val="00880A5F"/>
    <w:rsid w:val="00885BD0"/>
    <w:rsid w:val="009131F8"/>
    <w:rsid w:val="009142C0"/>
    <w:rsid w:val="009806A3"/>
    <w:rsid w:val="009A63FC"/>
    <w:rsid w:val="009C0128"/>
    <w:rsid w:val="009D148C"/>
    <w:rsid w:val="00A20F03"/>
    <w:rsid w:val="00A27796"/>
    <w:rsid w:val="00A60DA6"/>
    <w:rsid w:val="00A67C90"/>
    <w:rsid w:val="00A73879"/>
    <w:rsid w:val="00A810B0"/>
    <w:rsid w:val="00AD121D"/>
    <w:rsid w:val="00B00988"/>
    <w:rsid w:val="00B36AD3"/>
    <w:rsid w:val="00BB1D33"/>
    <w:rsid w:val="00BC74CB"/>
    <w:rsid w:val="00C86DA4"/>
    <w:rsid w:val="00C87AE6"/>
    <w:rsid w:val="00CA58CE"/>
    <w:rsid w:val="00CA6874"/>
    <w:rsid w:val="00CB1159"/>
    <w:rsid w:val="00CC246B"/>
    <w:rsid w:val="00CD7F03"/>
    <w:rsid w:val="00CE695A"/>
    <w:rsid w:val="00E634E4"/>
    <w:rsid w:val="00E83423"/>
    <w:rsid w:val="00EA1CBE"/>
    <w:rsid w:val="00EF3938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E830"/>
  <w15:chartTrackingRefBased/>
  <w15:docId w15:val="{7CDC7136-0B2E-476E-B55A-1A4C06A7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llantb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Brillant</dc:creator>
  <cp:keywords/>
  <dc:description/>
  <cp:lastModifiedBy>Kelly Hodson</cp:lastModifiedBy>
  <cp:revision>2</cp:revision>
  <cp:lastPrinted>2021-01-06T13:10:00Z</cp:lastPrinted>
  <dcterms:created xsi:type="dcterms:W3CDTF">2021-01-07T17:10:00Z</dcterms:created>
  <dcterms:modified xsi:type="dcterms:W3CDTF">2021-01-07T17:10:00Z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